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7CBD" w14:textId="77777777" w:rsidR="000F0D69" w:rsidRPr="004B4502" w:rsidRDefault="000F0D69" w:rsidP="000F0D69">
      <w:pPr>
        <w:jc w:val="both"/>
        <w:rPr>
          <w:rFonts w:cs="Open Sans"/>
          <w:bCs/>
          <w:lang w:val="hu-HU"/>
        </w:rPr>
      </w:pPr>
    </w:p>
    <w:p w14:paraId="51C413A2" w14:textId="77777777" w:rsidR="000F0D69" w:rsidRPr="004B4502" w:rsidRDefault="000F0D69" w:rsidP="000F0D69">
      <w:pPr>
        <w:jc w:val="both"/>
        <w:rPr>
          <w:rFonts w:cs="Open Sans"/>
          <w:bCs/>
          <w:lang w:val="hu-HU"/>
        </w:rPr>
      </w:pPr>
    </w:p>
    <w:p w14:paraId="6A054DD4" w14:textId="77777777" w:rsidR="00B40BB1" w:rsidRPr="00F47321" w:rsidRDefault="00B40BB1" w:rsidP="00B40BB1">
      <w:pPr>
        <w:rPr>
          <w:lang w:val="en-US"/>
        </w:rPr>
      </w:pPr>
      <w:r w:rsidRPr="00F47321">
        <w:rPr>
          <w:bCs/>
          <w:lang w:val="en-US"/>
        </w:rPr>
        <w:t xml:space="preserve">MEGHÍVÓ </w:t>
      </w:r>
    </w:p>
    <w:p w14:paraId="6887A471" w14:textId="77777777" w:rsidR="00B40BB1" w:rsidRPr="00CC09BD" w:rsidRDefault="00B40BB1" w:rsidP="00B40BB1">
      <w:pPr>
        <w:pStyle w:val="Text"/>
        <w:rPr>
          <w:b/>
          <w:bCs/>
        </w:rPr>
      </w:pPr>
      <w:r>
        <w:rPr>
          <w:b/>
          <w:bCs/>
        </w:rPr>
        <w:t>Nyitókonferencia</w:t>
      </w:r>
    </w:p>
    <w:p w14:paraId="36BC6881" w14:textId="77777777" w:rsidR="00B40BB1" w:rsidRPr="00CC09BD" w:rsidRDefault="00B40BB1" w:rsidP="00B40BB1">
      <w:pPr>
        <w:pStyle w:val="Text"/>
        <w:rPr>
          <w:b/>
          <w:bCs/>
          <w:lang w:val="en-GB"/>
        </w:rPr>
      </w:pPr>
      <w:r w:rsidRPr="00FB3BFE">
        <w:rPr>
          <w:lang w:val="en-GB"/>
        </w:rPr>
        <w:t xml:space="preserve">Projekt </w:t>
      </w:r>
      <w:proofErr w:type="spellStart"/>
      <w:r w:rsidRPr="00FB3BFE">
        <w:rPr>
          <w:lang w:val="en-GB"/>
        </w:rPr>
        <w:t>címe</w:t>
      </w:r>
      <w:proofErr w:type="spellEnd"/>
      <w:r w:rsidRPr="00CC09BD">
        <w:rPr>
          <w:b/>
          <w:bCs/>
          <w:lang w:val="en-GB"/>
        </w:rPr>
        <w:t xml:space="preserve">: </w:t>
      </w:r>
      <w:bookmarkStart w:id="0" w:name="_Hlk207018054"/>
      <w:r w:rsidRPr="00CC09BD">
        <w:rPr>
          <w:b/>
          <w:bCs/>
          <w:lang w:val="en-GB"/>
        </w:rPr>
        <w:t>Solar Energy Enhancement in Cross border Region</w:t>
      </w:r>
      <w:bookmarkEnd w:id="0"/>
    </w:p>
    <w:p w14:paraId="7501F474" w14:textId="77777777" w:rsidR="00B40BB1" w:rsidRPr="00CC09BD" w:rsidRDefault="00B40BB1" w:rsidP="00B40BB1">
      <w:pPr>
        <w:pStyle w:val="Text"/>
        <w:rPr>
          <w:b/>
          <w:bCs/>
          <w:lang w:val="en-GB"/>
        </w:rPr>
      </w:pPr>
      <w:r w:rsidRPr="00FB3BFE">
        <w:rPr>
          <w:lang w:val="en-GB"/>
        </w:rPr>
        <w:t xml:space="preserve">Projekt </w:t>
      </w:r>
      <w:proofErr w:type="spellStart"/>
      <w:r w:rsidRPr="00FB3BFE">
        <w:rPr>
          <w:lang w:val="en-GB"/>
        </w:rPr>
        <w:t>Rövidítése</w:t>
      </w:r>
      <w:proofErr w:type="spellEnd"/>
      <w:r w:rsidRPr="00FB3BFE">
        <w:rPr>
          <w:lang w:val="en-GB"/>
        </w:rPr>
        <w:t xml:space="preserve"> </w:t>
      </w:r>
      <w:proofErr w:type="spellStart"/>
      <w:r w:rsidRPr="00FB3BFE">
        <w:rPr>
          <w:lang w:val="en-GB"/>
        </w:rPr>
        <w:t>és</w:t>
      </w:r>
      <w:proofErr w:type="spellEnd"/>
      <w:r w:rsidRPr="00FB3BFE">
        <w:rPr>
          <w:lang w:val="en-GB"/>
        </w:rPr>
        <w:t xml:space="preserve"> Kódja:</w:t>
      </w:r>
      <w:r w:rsidRPr="00CC09BD">
        <w:rPr>
          <w:b/>
          <w:bCs/>
          <w:lang w:val="en-GB"/>
        </w:rPr>
        <w:t xml:space="preserve"> CB ENERGY, ROHU00099</w:t>
      </w:r>
    </w:p>
    <w:p w14:paraId="670BECF1" w14:textId="77777777" w:rsidR="00B40BB1" w:rsidRPr="00CC09BD" w:rsidRDefault="00B40BB1" w:rsidP="00B40BB1">
      <w:pPr>
        <w:pStyle w:val="Text"/>
        <w:rPr>
          <w:b/>
          <w:bCs/>
        </w:rPr>
      </w:pPr>
      <w:r w:rsidRPr="00FB3BFE">
        <w:t>Helyszín:</w:t>
      </w:r>
      <w:r w:rsidRPr="00CC09BD">
        <w:rPr>
          <w:b/>
          <w:bCs/>
        </w:rPr>
        <w:t xml:space="preserve"> Als</w:t>
      </w:r>
      <w:proofErr w:type="spellStart"/>
      <w:r w:rsidRPr="00CC09BD">
        <w:rPr>
          <w:b/>
          <w:bCs/>
          <w:lang w:val="hu-HU"/>
        </w:rPr>
        <w:t>ólugas</w:t>
      </w:r>
      <w:proofErr w:type="spellEnd"/>
      <w:r w:rsidRPr="00CC09BD">
        <w:rPr>
          <w:b/>
          <w:bCs/>
        </w:rPr>
        <w:t>, Románia</w:t>
      </w:r>
    </w:p>
    <w:p w14:paraId="4F8DBB7B" w14:textId="77777777" w:rsidR="00B40BB1" w:rsidRPr="00CC09BD" w:rsidRDefault="00B40BB1" w:rsidP="00B40BB1">
      <w:pPr>
        <w:pStyle w:val="Text"/>
        <w:rPr>
          <w:b/>
          <w:bCs/>
        </w:rPr>
      </w:pPr>
      <w:r w:rsidRPr="00FB3BFE">
        <w:t>Időpont</w:t>
      </w:r>
      <w:r w:rsidRPr="00CC09BD">
        <w:rPr>
          <w:b/>
          <w:bCs/>
        </w:rPr>
        <w:t>: 2025. szeptember 4.</w:t>
      </w:r>
    </w:p>
    <w:p w14:paraId="0B5E4709" w14:textId="77777777" w:rsidR="00B40BB1" w:rsidRPr="00F47321" w:rsidRDefault="00B40BB1" w:rsidP="00B40BB1">
      <w:pPr>
        <w:pStyle w:val="Text"/>
      </w:pPr>
      <w:r w:rsidRPr="00F47321">
        <w:t>Tisztelettel meghívjuk Önt a</w:t>
      </w:r>
      <w:r>
        <w:t>z Alsólugas Községben</w:t>
      </w:r>
      <w:r w:rsidRPr="00F47321">
        <w:t xml:space="preserve"> megrendezésre kerülő </w:t>
      </w:r>
      <w:r w:rsidRPr="00CC09BD">
        <w:rPr>
          <w:b/>
          <w:bCs/>
        </w:rPr>
        <w:t>ROHU00099</w:t>
      </w:r>
      <w:r w:rsidRPr="00F47321">
        <w:t xml:space="preserve"> –</w:t>
      </w:r>
      <w:r>
        <w:t xml:space="preserve"> </w:t>
      </w:r>
      <w:r w:rsidRPr="00CC09BD">
        <w:rPr>
          <w:b/>
          <w:bCs/>
          <w:lang w:val="en-GB"/>
        </w:rPr>
        <w:t>Solar Energy Enhancement in Cross border Region</w:t>
      </w:r>
      <w:r w:rsidRPr="00CC09BD">
        <w:rPr>
          <w:b/>
          <w:lang w:val="en-GB"/>
        </w:rPr>
        <w:t xml:space="preserve"> </w:t>
      </w:r>
      <w:r w:rsidRPr="00F47321">
        <w:t xml:space="preserve">projekt </w:t>
      </w:r>
      <w:r>
        <w:t>nyitókonferenciájára</w:t>
      </w:r>
    </w:p>
    <w:p w14:paraId="3AD7E695" w14:textId="77777777" w:rsidR="00B40BB1" w:rsidRPr="00CC09BD" w:rsidRDefault="00B40BB1" w:rsidP="00B40BB1">
      <w:pPr>
        <w:pStyle w:val="Text"/>
        <w:rPr>
          <w:bCs/>
          <w:lang w:val="hu-HU"/>
        </w:rPr>
      </w:pPr>
      <w:r w:rsidRPr="00CC09BD">
        <w:rPr>
          <w:bCs/>
          <w:lang w:val="hu-HU"/>
        </w:rPr>
        <w:t>Program:</w:t>
      </w:r>
    </w:p>
    <w:p w14:paraId="07B5B275" w14:textId="77777777" w:rsidR="00B40BB1" w:rsidRPr="00CC09BD" w:rsidRDefault="00B40BB1" w:rsidP="00B40BB1">
      <w:pPr>
        <w:pStyle w:val="Text"/>
        <w:rPr>
          <w:b/>
          <w:bCs/>
          <w:lang w:val="hu-HU"/>
        </w:rPr>
      </w:pPr>
      <w:r w:rsidRPr="00CC09BD">
        <w:rPr>
          <w:b/>
          <w:bCs/>
          <w:lang w:val="hu-HU"/>
        </w:rPr>
        <w:t>2025.</w:t>
      </w:r>
      <w:r>
        <w:rPr>
          <w:b/>
          <w:bCs/>
          <w:lang w:val="hu-HU"/>
        </w:rPr>
        <w:t>09</w:t>
      </w:r>
      <w:r w:rsidRPr="00CC09BD">
        <w:rPr>
          <w:b/>
          <w:bCs/>
          <w:lang w:val="hu-HU"/>
        </w:rPr>
        <w:t>.</w:t>
      </w:r>
      <w:r>
        <w:rPr>
          <w:b/>
          <w:bCs/>
          <w:lang w:val="hu-HU"/>
        </w:rPr>
        <w:t>04</w:t>
      </w:r>
      <w:r w:rsidRPr="00CC09BD">
        <w:rPr>
          <w:b/>
          <w:bCs/>
          <w:lang w:val="hu-HU"/>
        </w:rPr>
        <w:t xml:space="preserve"> (csütörtök)</w:t>
      </w:r>
    </w:p>
    <w:p w14:paraId="608BDB30" w14:textId="77777777" w:rsidR="00B40BB1" w:rsidRDefault="00B40BB1" w:rsidP="00B40BB1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10:00 – Sorbán Levente, Alsólugas község (RO) polgármestere</w:t>
      </w:r>
    </w:p>
    <w:p w14:paraId="7064B27A" w14:textId="77777777" w:rsidR="00B40BB1" w:rsidRDefault="00B40BB1" w:rsidP="00B40BB1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10:15 – Tóth Ferenc, Komádi város (HU) polgármestere</w:t>
      </w:r>
    </w:p>
    <w:p w14:paraId="621FDDB1" w14:textId="77777777" w:rsidR="00B40BB1" w:rsidRDefault="00B40BB1" w:rsidP="00B40BB1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10</w:t>
      </w:r>
      <w:r w:rsidRPr="00CC09BD">
        <w:rPr>
          <w:bCs/>
          <w:lang w:val="hu-HU"/>
        </w:rPr>
        <w:t xml:space="preserve">:30 – </w:t>
      </w:r>
      <w:r>
        <w:rPr>
          <w:bCs/>
          <w:lang w:val="hu-HU"/>
        </w:rPr>
        <w:t>Rövid projekt bemutató</w:t>
      </w:r>
    </w:p>
    <w:p w14:paraId="7B88B460" w14:textId="77777777" w:rsidR="00B40BB1" w:rsidRPr="00A02F76" w:rsidRDefault="00B40BB1" w:rsidP="00B40BB1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11:00 – Egyetértési Memorandum aláírása</w:t>
      </w:r>
    </w:p>
    <w:p w14:paraId="467CC85A" w14:textId="77777777" w:rsidR="00B40BB1" w:rsidRDefault="00B40BB1" w:rsidP="00B40BB1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11</w:t>
      </w:r>
      <w:r w:rsidRPr="00CC09BD">
        <w:rPr>
          <w:bCs/>
          <w:lang w:val="hu-HU"/>
        </w:rPr>
        <w:t>:</w:t>
      </w:r>
      <w:r>
        <w:rPr>
          <w:bCs/>
          <w:lang w:val="hu-HU"/>
        </w:rPr>
        <w:t>10</w:t>
      </w:r>
      <w:r w:rsidRPr="00CC09BD">
        <w:rPr>
          <w:bCs/>
          <w:lang w:val="hu-HU"/>
        </w:rPr>
        <w:t xml:space="preserve"> – </w:t>
      </w:r>
      <w:r>
        <w:rPr>
          <w:bCs/>
          <w:lang w:val="hu-HU"/>
        </w:rPr>
        <w:t>Svédasztalos kínálás</w:t>
      </w:r>
    </w:p>
    <w:p w14:paraId="3C1EF9BD" w14:textId="77777777" w:rsidR="00B40BB1" w:rsidRDefault="00B40BB1" w:rsidP="00B40BB1">
      <w:pPr>
        <w:pStyle w:val="Text"/>
        <w:ind w:firstLine="360"/>
      </w:pPr>
    </w:p>
    <w:p w14:paraId="0B5FA7B9" w14:textId="77777777" w:rsidR="00B40BB1" w:rsidRPr="00CC09BD" w:rsidRDefault="00B40BB1" w:rsidP="00B40BB1">
      <w:pPr>
        <w:ind w:firstLine="360"/>
        <w:jc w:val="both"/>
        <w:rPr>
          <w:rFonts w:cs="Open Sans"/>
          <w:b w:val="0"/>
          <w:bCs/>
          <w:sz w:val="20"/>
          <w:lang w:val="hu-HU"/>
        </w:rPr>
      </w:pPr>
      <w:r w:rsidRPr="00CC09BD">
        <w:rPr>
          <w:rFonts w:cs="Open Sans"/>
          <w:b w:val="0"/>
          <w:bCs/>
          <w:sz w:val="20"/>
          <w:lang w:val="hu-HU"/>
        </w:rPr>
        <w:t xml:space="preserve">A rendezvényre a </w:t>
      </w:r>
      <w:hyperlink r:id="rId6" w:history="1">
        <w:r w:rsidRPr="00CC09BD">
          <w:rPr>
            <w:rFonts w:cs="Open Sans"/>
            <w:b w:val="0"/>
            <w:bCs/>
            <w:color w:val="0563C1"/>
            <w:sz w:val="20"/>
            <w:u w:val="single"/>
            <w:lang w:val="hu-HU"/>
          </w:rPr>
          <w:t>www.cbenergy.eu</w:t>
        </w:r>
      </w:hyperlink>
      <w:r w:rsidRPr="00CC09BD">
        <w:rPr>
          <w:rFonts w:cs="Open Sans"/>
          <w:b w:val="0"/>
          <w:bCs/>
          <w:sz w:val="20"/>
          <w:lang w:val="hu-HU"/>
        </w:rPr>
        <w:t xml:space="preserve"> honlapon tud regisztrálni, ahol utazási és/vagy szállás igényét is tudja jelezni. A részvétel bárki számára ingyenes, de regisztrációhoz kötött. A jelentkezéseket a rendelkezésre álló helyek számának függvényében, a beérkezés sorrendjében fogadjuk el.</w:t>
      </w:r>
    </w:p>
    <w:p w14:paraId="6FB2126F" w14:textId="77777777" w:rsidR="00B40BB1" w:rsidRPr="00CC09BD" w:rsidRDefault="00B40BB1" w:rsidP="00B40BB1">
      <w:pPr>
        <w:ind w:firstLine="360"/>
        <w:jc w:val="both"/>
        <w:rPr>
          <w:rFonts w:cs="Open Sans"/>
          <w:b w:val="0"/>
          <w:bCs/>
          <w:sz w:val="20"/>
          <w:lang w:val="hu-HU"/>
        </w:rPr>
      </w:pPr>
      <w:r w:rsidRPr="00CC09BD">
        <w:rPr>
          <w:rFonts w:cs="Open Sans"/>
          <w:b w:val="0"/>
          <w:bCs/>
          <w:sz w:val="20"/>
          <w:lang w:val="hu-HU"/>
        </w:rPr>
        <w:t>A program változtatás jogát fenntartjuk. Megjelenésére számítunk.</w:t>
      </w:r>
    </w:p>
    <w:p w14:paraId="5E518665" w14:textId="77777777" w:rsidR="0054292D" w:rsidRPr="00B40BB1" w:rsidRDefault="00D150D2" w:rsidP="00B40BB1">
      <w:pPr>
        <w:ind w:firstLine="360"/>
        <w:jc w:val="both"/>
        <w:rPr>
          <w:rFonts w:cs="Open Sans"/>
          <w:b w:val="0"/>
          <w:bCs/>
          <w:sz w:val="20"/>
          <w:lang w:val="hu-HU"/>
        </w:rPr>
      </w:pPr>
      <w:r w:rsidRPr="00B40BB1">
        <w:rPr>
          <w:rFonts w:cs="Open Sans"/>
          <w:b w:val="0"/>
          <w:bCs/>
          <w:sz w:val="20"/>
          <w:lang w:val="hu-HU"/>
        </w:rPr>
        <w:t>Jelen anyag tartalma nem feltétlenül tükrözi az Európai Unió hivatalos álláspontját. (Csak projekt kedvezményezettek által szerkesztett dokumentumok esetén használandó, amennyiben releváns.)</w:t>
      </w:r>
    </w:p>
    <w:sectPr w:rsidR="0054292D" w:rsidRPr="00B40BB1" w:rsidSect="00D150D2">
      <w:headerReference w:type="default" r:id="rId7"/>
      <w:footerReference w:type="default" r:id="rId8"/>
      <w:type w:val="continuous"/>
      <w:pgSz w:w="11906" w:h="16838" w:code="9"/>
      <w:pgMar w:top="2127" w:right="1440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83CC" w14:textId="77777777" w:rsidR="00C22CA8" w:rsidRDefault="00C22CA8" w:rsidP="00C23211">
      <w:pPr>
        <w:spacing w:after="0" w:line="240" w:lineRule="auto"/>
      </w:pPr>
      <w:r>
        <w:separator/>
      </w:r>
    </w:p>
  </w:endnote>
  <w:endnote w:type="continuationSeparator" w:id="0">
    <w:p w14:paraId="723B249E" w14:textId="77777777" w:rsidR="00C22CA8" w:rsidRDefault="00C22CA8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DE17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A3DF" w14:textId="77777777" w:rsidR="00C22CA8" w:rsidRDefault="00C22CA8" w:rsidP="00C23211">
      <w:pPr>
        <w:spacing w:after="0" w:line="240" w:lineRule="auto"/>
      </w:pPr>
      <w:r>
        <w:separator/>
      </w:r>
    </w:p>
  </w:footnote>
  <w:footnote w:type="continuationSeparator" w:id="0">
    <w:p w14:paraId="6516F806" w14:textId="77777777" w:rsidR="00C22CA8" w:rsidRDefault="00C22CA8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253C" w14:textId="77777777" w:rsidR="00E91B08" w:rsidRDefault="00D150D2">
    <w:pPr>
      <w:pStyle w:val="Header"/>
    </w:pPr>
    <w:r>
      <w:rPr>
        <w:noProof/>
      </w:rPr>
      <w:drawing>
        <wp:inline distT="0" distB="0" distL="0" distR="0" wp14:anchorId="5CCD45BC" wp14:editId="49F9176F">
          <wp:extent cx="6434919" cy="744432"/>
          <wp:effectExtent l="0" t="0" r="444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0601" cy="755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B1"/>
    <w:rsid w:val="000F0D69"/>
    <w:rsid w:val="00190E0A"/>
    <w:rsid w:val="0023776B"/>
    <w:rsid w:val="00242594"/>
    <w:rsid w:val="002601E5"/>
    <w:rsid w:val="002642B0"/>
    <w:rsid w:val="002A5B39"/>
    <w:rsid w:val="004A3DA2"/>
    <w:rsid w:val="004B4502"/>
    <w:rsid w:val="0054292D"/>
    <w:rsid w:val="005A58E8"/>
    <w:rsid w:val="00614C99"/>
    <w:rsid w:val="006B30F3"/>
    <w:rsid w:val="00732D28"/>
    <w:rsid w:val="00761E91"/>
    <w:rsid w:val="008E24AC"/>
    <w:rsid w:val="00912C63"/>
    <w:rsid w:val="0097126B"/>
    <w:rsid w:val="009D0623"/>
    <w:rsid w:val="00A170BA"/>
    <w:rsid w:val="00A35463"/>
    <w:rsid w:val="00A64984"/>
    <w:rsid w:val="00B40BB1"/>
    <w:rsid w:val="00B77B00"/>
    <w:rsid w:val="00B92ED0"/>
    <w:rsid w:val="00C22CA8"/>
    <w:rsid w:val="00C23211"/>
    <w:rsid w:val="00C23EAD"/>
    <w:rsid w:val="00CA0AA2"/>
    <w:rsid w:val="00D150D2"/>
    <w:rsid w:val="00D1768D"/>
    <w:rsid w:val="00D736AC"/>
    <w:rsid w:val="00DE4738"/>
    <w:rsid w:val="00E91B08"/>
    <w:rsid w:val="00EB0D64"/>
    <w:rsid w:val="00F0230A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335EA"/>
  <w15:chartTrackingRefBased/>
  <w15:docId w15:val="{D0BAA58B-9FA3-4B01-9804-6876904D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u Comunicat"/>
    <w:qFormat/>
    <w:rsid w:val="00B40BB1"/>
    <w:pPr>
      <w:jc w:val="center"/>
    </w:pPr>
    <w:rPr>
      <w:rFonts w:ascii="Open Sans" w:eastAsia="Calibri" w:hAnsi="Open Sans" w:cs="Times New Roman"/>
      <w:b/>
      <w:color w:val="003399"/>
      <w:sz w:val="3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jc w:val="left"/>
      <w:outlineLvl w:val="0"/>
    </w:pPr>
    <w:rPr>
      <w:rFonts w:eastAsiaTheme="majorEastAsia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 w:cstheme="minorBidi"/>
      <w:b w:val="0"/>
      <w:color w:val="2F5496" w:themeColor="accent5" w:themeShade="BF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 w:cstheme="minorBidi"/>
      <w:b w:val="0"/>
      <w:color w:val="2F5496" w:themeColor="accent5" w:themeShade="BF"/>
      <w:sz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  <w:jc w:val="left"/>
    </w:pPr>
    <w:rPr>
      <w:rFonts w:eastAsiaTheme="majorEastAsia" w:cstheme="majorBidi"/>
      <w:b w:val="0"/>
      <w:color w:val="2F5496" w:themeColor="accent5" w:themeShade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  <w:jc w:val="left"/>
    </w:pPr>
    <w:rPr>
      <w:rFonts w:eastAsiaTheme="minorEastAsia" w:cstheme="minorBidi"/>
      <w:b w:val="0"/>
      <w:color w:val="5A5A5A" w:themeColor="text1" w:themeTint="A5"/>
      <w:spacing w:val="15"/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B40BB1"/>
    <w:pPr>
      <w:jc w:val="left"/>
    </w:pPr>
    <w:rPr>
      <w:b w:val="0"/>
      <w:sz w:val="20"/>
      <w:lang w:val="ro-RO"/>
    </w:rPr>
  </w:style>
  <w:style w:type="character" w:customStyle="1" w:styleId="TextChar">
    <w:name w:val="Text Char"/>
    <w:link w:val="Text"/>
    <w:rsid w:val="00B40BB1"/>
    <w:rPr>
      <w:rFonts w:ascii="Open Sans" w:eastAsia="Calibri" w:hAnsi="Open Sans" w:cs="Times New Roman"/>
      <w:color w:val="003399"/>
      <w:sz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energy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bert\Implemenatare%20proiecte\ROHU%20FOTOVOLTAICE\Modele\7.-Header-A4\7.%20Header%20A4\HU\Antet%20A4%20Interreg%20HU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HU Portrait.dotx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Ehupov Norbert</dc:creator>
  <cp:keywords/>
  <dc:description/>
  <cp:lastModifiedBy>Ehupov Norbert</cp:lastModifiedBy>
  <cp:revision>1</cp:revision>
  <dcterms:created xsi:type="dcterms:W3CDTF">2025-08-27T07:57:00Z</dcterms:created>
  <dcterms:modified xsi:type="dcterms:W3CDTF">2025-08-27T07:58:00Z</dcterms:modified>
</cp:coreProperties>
</file>